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1967" w14:textId="5504406A" w:rsidR="008C3B2C" w:rsidRDefault="00AC12CE">
      <w:pPr>
        <w:spacing w:line="500" w:lineRule="exact"/>
        <w:ind w:left="180" w:rightChars="106" w:right="223"/>
        <w:jc w:val="center"/>
        <w:rPr>
          <w:rFonts w:ascii="Times New Roman" w:eastAsia="ＭＳ ゴシック" w:hAnsi="ＭＳ ゴシック"/>
          <w:b/>
          <w:sz w:val="28"/>
        </w:rPr>
      </w:pPr>
      <w:r w:rsidRPr="005C1E74">
        <w:rPr>
          <w:rFonts w:ascii="Times New Roman" w:eastAsia="ＭＳ ゴシック" w:hAnsi="ＭＳ ゴシック" w:hint="eastAsia"/>
          <w:b/>
          <w:sz w:val="28"/>
        </w:rPr>
        <w:t>日本内分泌学会</w:t>
      </w:r>
      <w:r w:rsidRPr="005C1E74">
        <w:rPr>
          <w:rFonts w:ascii="Times New Roman" w:eastAsia="ＭＳ ゴシック" w:hAnsi="Times New Roman" w:hint="eastAsia"/>
          <w:b/>
          <w:sz w:val="28"/>
        </w:rPr>
        <w:t xml:space="preserve"> </w:t>
      </w:r>
      <w:r w:rsidRPr="005C1E74">
        <w:rPr>
          <w:rFonts w:ascii="Times New Roman" w:eastAsia="ＭＳ ゴシック" w:hAnsi="ＭＳ ゴシック" w:hint="eastAsia"/>
          <w:b/>
          <w:sz w:val="28"/>
        </w:rPr>
        <w:t>内分泌代謝科専門医</w:t>
      </w:r>
      <w:r w:rsidR="008C3B2C">
        <w:rPr>
          <w:rFonts w:ascii="Times New Roman" w:eastAsia="ＭＳ ゴシック" w:hAnsi="ＭＳ ゴシック" w:hint="eastAsia"/>
          <w:b/>
          <w:sz w:val="28"/>
        </w:rPr>
        <w:t>（泌尿器科）</w:t>
      </w:r>
    </w:p>
    <w:p w14:paraId="4FF25E90" w14:textId="41BDEAE5" w:rsidR="00AC12CE" w:rsidRPr="005C1E74" w:rsidRDefault="00AC12CE">
      <w:pPr>
        <w:spacing w:line="500" w:lineRule="exact"/>
        <w:ind w:left="180" w:rightChars="106" w:right="223"/>
        <w:jc w:val="center"/>
        <w:rPr>
          <w:rFonts w:ascii="Times New Roman" w:eastAsia="ＭＳ ゴシック" w:hAnsi="Times New Roman"/>
          <w:b/>
          <w:sz w:val="28"/>
        </w:rPr>
      </w:pPr>
      <w:r w:rsidRPr="005C1E74">
        <w:rPr>
          <w:rFonts w:ascii="Times New Roman" w:eastAsia="ＭＳ ゴシック" w:hAnsi="ＭＳ ゴシック" w:hint="eastAsia"/>
          <w:b/>
          <w:sz w:val="28"/>
        </w:rPr>
        <w:t>認定申請書</w:t>
      </w:r>
      <w:r w:rsidRPr="005C1E74">
        <w:rPr>
          <w:rFonts w:ascii="Times New Roman" w:eastAsia="ＭＳ ゴシック" w:hAnsi="Times New Roman" w:hint="eastAsia"/>
          <w:b/>
          <w:sz w:val="28"/>
        </w:rPr>
        <w:t xml:space="preserve"> </w:t>
      </w:r>
      <w:r w:rsidRPr="005C1E74">
        <w:rPr>
          <w:rFonts w:ascii="Times New Roman" w:eastAsia="ＭＳ ゴシック" w:hAnsi="ＭＳ ゴシック" w:hint="eastAsia"/>
          <w:b/>
          <w:sz w:val="28"/>
        </w:rPr>
        <w:t>申込用紙</w:t>
      </w:r>
    </w:p>
    <w:p w14:paraId="20228B16" w14:textId="77777777" w:rsidR="00AC12CE" w:rsidRPr="005C1E74" w:rsidRDefault="00AC12CE">
      <w:pPr>
        <w:spacing w:line="200" w:lineRule="exact"/>
        <w:ind w:left="539" w:rightChars="254" w:right="533"/>
        <w:jc w:val="center"/>
        <w:rPr>
          <w:rFonts w:ascii="Times New Roman" w:eastAsia="ＭＳ ゴシック" w:hAnsi="Times New Roman"/>
          <w:b/>
          <w:sz w:val="32"/>
        </w:rPr>
      </w:pPr>
    </w:p>
    <w:p w14:paraId="683E9D7C" w14:textId="5D8BBC3C" w:rsidR="00AC12CE" w:rsidRPr="005518CD" w:rsidRDefault="00E5231F">
      <w:pPr>
        <w:spacing w:line="400" w:lineRule="exact"/>
        <w:ind w:left="540" w:rightChars="254" w:right="533"/>
        <w:jc w:val="center"/>
        <w:rPr>
          <w:rFonts w:ascii="Times New Roman" w:eastAsia="ＭＳ ゴシック" w:hAnsi="Times New Roman"/>
          <w:sz w:val="28"/>
          <w:szCs w:val="28"/>
        </w:rPr>
      </w:pPr>
      <w:r w:rsidRPr="005518CD">
        <w:rPr>
          <w:rFonts w:ascii="Times New Roman" w:eastAsia="ＭＳ ゴシック" w:hAnsi="Times New Roman"/>
          <w:spacing w:val="-4"/>
          <w:sz w:val="28"/>
          <w:szCs w:val="28"/>
        </w:rPr>
        <w:t>【書類請求：</w:t>
      </w:r>
      <w:r w:rsidR="00B931BB">
        <w:rPr>
          <w:rFonts w:ascii="Times New Roman" w:eastAsia="ＭＳ ゴシック" w:hAnsi="Times New Roman"/>
          <w:spacing w:val="-4"/>
          <w:sz w:val="28"/>
          <w:szCs w:val="28"/>
        </w:rPr>
        <w:t>202</w:t>
      </w:r>
      <w:r w:rsidR="00F53A63">
        <w:rPr>
          <w:rFonts w:ascii="Times New Roman" w:eastAsia="ＭＳ ゴシック" w:hAnsi="Times New Roman" w:hint="eastAsia"/>
          <w:spacing w:val="-4"/>
          <w:sz w:val="28"/>
          <w:szCs w:val="28"/>
        </w:rPr>
        <w:t>5</w:t>
      </w:r>
      <w:r w:rsidR="00B931BB" w:rsidRPr="007A1ED5">
        <w:rPr>
          <w:rFonts w:ascii="Times New Roman" w:eastAsia="ＭＳ ゴシック" w:hAnsi="Times New Roman"/>
          <w:spacing w:val="-4"/>
          <w:sz w:val="28"/>
          <w:szCs w:val="28"/>
        </w:rPr>
        <w:t>年</w:t>
      </w:r>
      <w:r w:rsidR="007F45E6">
        <w:rPr>
          <w:rFonts w:ascii="Times New Roman" w:eastAsia="ＭＳ ゴシック" w:hAnsi="Times New Roman" w:hint="eastAsia"/>
          <w:spacing w:val="-4"/>
          <w:sz w:val="28"/>
          <w:szCs w:val="28"/>
        </w:rPr>
        <w:t>8</w:t>
      </w:r>
      <w:r w:rsidR="00B931BB" w:rsidRPr="007A1ED5">
        <w:rPr>
          <w:rFonts w:ascii="Times New Roman" w:eastAsia="ＭＳ ゴシック" w:hAnsi="Times New Roman"/>
          <w:spacing w:val="-4"/>
          <w:sz w:val="28"/>
          <w:szCs w:val="28"/>
        </w:rPr>
        <w:t>月</w:t>
      </w:r>
      <w:r w:rsidR="007F45E6">
        <w:rPr>
          <w:rFonts w:ascii="Times New Roman" w:eastAsia="ＭＳ ゴシック" w:hAnsi="Times New Roman" w:hint="eastAsia"/>
          <w:spacing w:val="-4"/>
          <w:sz w:val="28"/>
          <w:szCs w:val="28"/>
        </w:rPr>
        <w:t>1</w:t>
      </w:r>
      <w:r w:rsidR="006A52AB">
        <w:rPr>
          <w:rFonts w:ascii="Times New Roman" w:eastAsia="ＭＳ ゴシック" w:hAnsi="Times New Roman" w:hint="eastAsia"/>
          <w:spacing w:val="-4"/>
          <w:sz w:val="28"/>
          <w:szCs w:val="28"/>
        </w:rPr>
        <w:t>5</w:t>
      </w:r>
      <w:r w:rsidR="00B931BB">
        <w:rPr>
          <w:rFonts w:ascii="Times New Roman" w:eastAsia="ＭＳ ゴシック" w:hAnsi="Times New Roman"/>
          <w:spacing w:val="-4"/>
          <w:sz w:val="28"/>
          <w:szCs w:val="28"/>
        </w:rPr>
        <w:t>日（</w:t>
      </w:r>
      <w:r w:rsidR="00F53A63">
        <w:rPr>
          <w:rFonts w:ascii="Times New Roman" w:eastAsia="ＭＳ ゴシック" w:hAnsi="Times New Roman" w:hint="eastAsia"/>
          <w:spacing w:val="-4"/>
          <w:sz w:val="28"/>
          <w:szCs w:val="28"/>
        </w:rPr>
        <w:t>金</w:t>
      </w:r>
      <w:r w:rsidR="00B931BB" w:rsidRPr="007A1ED5">
        <w:rPr>
          <w:rFonts w:ascii="Times New Roman" w:eastAsia="ＭＳ ゴシック" w:hAnsi="Times New Roman"/>
          <w:spacing w:val="-4"/>
          <w:sz w:val="28"/>
          <w:szCs w:val="28"/>
        </w:rPr>
        <w:t>）～</w:t>
      </w:r>
      <w:r w:rsidR="002728AB">
        <w:rPr>
          <w:rFonts w:ascii="Times New Roman" w:eastAsia="ＭＳ ゴシック" w:hAnsi="Times New Roman"/>
          <w:spacing w:val="-4"/>
          <w:sz w:val="28"/>
          <w:szCs w:val="28"/>
        </w:rPr>
        <w:t>9</w:t>
      </w:r>
      <w:r w:rsidR="00B931BB" w:rsidRPr="007A1ED5">
        <w:rPr>
          <w:rFonts w:ascii="Times New Roman" w:eastAsia="ＭＳ ゴシック" w:hAnsi="Times New Roman"/>
          <w:spacing w:val="-4"/>
          <w:sz w:val="28"/>
          <w:szCs w:val="28"/>
        </w:rPr>
        <w:t>月</w:t>
      </w:r>
      <w:r w:rsidR="00F53A63">
        <w:rPr>
          <w:rFonts w:ascii="Times New Roman" w:eastAsia="ＭＳ ゴシック" w:hAnsi="Times New Roman" w:hint="eastAsia"/>
          <w:spacing w:val="-4"/>
          <w:sz w:val="28"/>
          <w:szCs w:val="28"/>
        </w:rPr>
        <w:t>30</w:t>
      </w:r>
      <w:r w:rsidR="00B931BB" w:rsidRPr="007A1ED5">
        <w:rPr>
          <w:rFonts w:ascii="Times New Roman" w:eastAsia="ＭＳ ゴシック" w:hAnsi="Times New Roman"/>
          <w:spacing w:val="-4"/>
          <w:sz w:val="28"/>
          <w:szCs w:val="28"/>
        </w:rPr>
        <w:t>日（</w:t>
      </w:r>
      <w:r w:rsidR="00F53A63">
        <w:rPr>
          <w:rFonts w:ascii="Times New Roman" w:eastAsia="ＭＳ ゴシック" w:hAnsi="Times New Roman" w:hint="eastAsia"/>
          <w:spacing w:val="-4"/>
          <w:sz w:val="28"/>
          <w:szCs w:val="28"/>
        </w:rPr>
        <w:t>火</w:t>
      </w:r>
      <w:r w:rsidR="00B931BB" w:rsidRPr="007A1ED5">
        <w:rPr>
          <w:rFonts w:ascii="Times New Roman" w:eastAsia="ＭＳ ゴシック" w:hAnsi="Times New Roman"/>
          <w:spacing w:val="-4"/>
          <w:sz w:val="28"/>
          <w:szCs w:val="28"/>
        </w:rPr>
        <w:t>）</w:t>
      </w:r>
      <w:r w:rsidRPr="005518CD">
        <w:rPr>
          <w:rFonts w:ascii="Times New Roman" w:eastAsia="ＭＳ ゴシック" w:hAnsi="Times New Roman"/>
          <w:spacing w:val="-4"/>
          <w:sz w:val="28"/>
          <w:szCs w:val="28"/>
        </w:rPr>
        <w:t>迄】</w:t>
      </w:r>
    </w:p>
    <w:p w14:paraId="452C9DBA" w14:textId="77777777" w:rsidR="00AC12CE" w:rsidRPr="00EF3F1E" w:rsidRDefault="00AC12CE">
      <w:pPr>
        <w:spacing w:line="200" w:lineRule="exact"/>
        <w:ind w:left="539" w:rightChars="254" w:right="533"/>
        <w:jc w:val="center"/>
        <w:rPr>
          <w:rFonts w:ascii="Times New Roman" w:eastAsia="ＭＳ ゴシック" w:hAnsi="Times New Roman"/>
          <w:b/>
          <w:sz w:val="28"/>
        </w:rPr>
      </w:pPr>
    </w:p>
    <w:p w14:paraId="1E012E33" w14:textId="77777777" w:rsidR="00E5231F" w:rsidRPr="005C1E74" w:rsidRDefault="00E5231F" w:rsidP="00E5231F">
      <w:pPr>
        <w:ind w:rightChars="203" w:right="426"/>
        <w:rPr>
          <w:rFonts w:ascii="Times New Roman" w:eastAsia="ＭＳ ゴシック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663"/>
      </w:tblGrid>
      <w:tr w:rsidR="00EE7F6E" w:rsidRPr="005C1E74" w14:paraId="3D7B9078" w14:textId="77777777" w:rsidTr="00960A0D">
        <w:trPr>
          <w:trHeight w:val="687"/>
          <w:jc w:val="center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E560D98" w14:textId="77777777" w:rsidR="00EE7F6E" w:rsidRPr="005C1E74" w:rsidRDefault="00EE7F6E" w:rsidP="00750621">
            <w:pPr>
              <w:ind w:leftChars="-47" w:left="-99" w:rightChars="-47" w:right="-99"/>
              <w:jc w:val="center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ご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氏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名</w:t>
            </w:r>
          </w:p>
        </w:tc>
        <w:tc>
          <w:tcPr>
            <w:tcW w:w="66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F80242" w14:textId="64D2F39B" w:rsidR="00EE7F6E" w:rsidRPr="00836A37" w:rsidRDefault="00EE7F6E" w:rsidP="00750621">
            <w:pPr>
              <w:ind w:rightChars="203" w:right="426" w:firstLineChars="39" w:firstLine="82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Times New Roman" w:eastAsia="ＭＳ ゴシック" w:hint="eastAsia"/>
              </w:rPr>
              <w:t xml:space="preserve">　　　　　　　　　　　　　　　</w:t>
            </w:r>
            <w:r w:rsidRPr="005C1E74">
              <w:rPr>
                <w:rFonts w:ascii="Times New Roman" w:eastAsia="ＭＳ ゴシック" w:hint="eastAsia"/>
              </w:rPr>
              <w:t>会員番号</w:t>
            </w:r>
            <w:r w:rsidRPr="00836A37">
              <w:rPr>
                <w:rFonts w:ascii="ＭＳ ゴシック" w:eastAsia="ＭＳ ゴシック" w:hAnsi="ＭＳ ゴシック" w:hint="eastAsia"/>
                <w:vertAlign w:val="superscript"/>
              </w:rPr>
              <w:t>＊</w:t>
            </w:r>
          </w:p>
        </w:tc>
      </w:tr>
      <w:tr w:rsidR="00E5231F" w:rsidRPr="005C1E74" w14:paraId="4987ED64" w14:textId="77777777" w:rsidTr="00750621">
        <w:trPr>
          <w:trHeight w:val="866"/>
          <w:jc w:val="center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4862140D" w14:textId="77777777" w:rsidR="00E5231F" w:rsidRPr="005C1E74" w:rsidRDefault="00E5231F" w:rsidP="00750621">
            <w:pPr>
              <w:tabs>
                <w:tab w:val="left" w:pos="1521"/>
              </w:tabs>
              <w:ind w:leftChars="-47" w:left="-99" w:rightChars="-47" w:right="-99"/>
              <w:jc w:val="center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ご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所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属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14:paraId="75A802FF" w14:textId="77777777" w:rsidR="00E5231F" w:rsidRPr="009025B1" w:rsidRDefault="00E5231F" w:rsidP="00750621">
            <w:pPr>
              <w:ind w:rightChars="203" w:right="426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E5231F" w:rsidRPr="005C1E74" w14:paraId="6DDEC541" w14:textId="77777777" w:rsidTr="00750621">
        <w:trPr>
          <w:trHeight w:val="1147"/>
          <w:jc w:val="center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7EAAFFCC" w14:textId="77777777" w:rsidR="00E5231F" w:rsidRPr="005C1E74" w:rsidRDefault="00E5231F" w:rsidP="00750621">
            <w:pPr>
              <w:ind w:leftChars="-47" w:left="-99" w:rightChars="-47" w:right="-99"/>
              <w:jc w:val="center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送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付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先</w:t>
            </w:r>
          </w:p>
        </w:tc>
        <w:tc>
          <w:tcPr>
            <w:tcW w:w="6663" w:type="dxa"/>
            <w:tcBorders>
              <w:right w:val="single" w:sz="12" w:space="0" w:color="auto"/>
            </w:tcBorders>
          </w:tcPr>
          <w:p w14:paraId="01243996" w14:textId="77777777" w:rsidR="00E5231F" w:rsidRPr="0033583E" w:rsidRDefault="00E5231F" w:rsidP="00750621">
            <w:pPr>
              <w:spacing w:line="100" w:lineRule="exact"/>
              <w:ind w:rightChars="203" w:right="426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  <w:p w14:paraId="65C1E85C" w14:textId="77777777" w:rsidR="00E5231F" w:rsidRPr="0033583E" w:rsidRDefault="00E5231F" w:rsidP="00750621">
            <w:pPr>
              <w:ind w:rightChars="203" w:right="42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3583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14:paraId="5AFC0C74" w14:textId="77777777" w:rsidR="00E5231F" w:rsidRPr="0033583E" w:rsidRDefault="00E5231F" w:rsidP="00750621">
            <w:pPr>
              <w:ind w:rightChars="203" w:right="42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76AD30" w14:textId="77777777" w:rsidR="00E5231F" w:rsidRPr="0033583E" w:rsidRDefault="00E5231F" w:rsidP="00750621">
            <w:pPr>
              <w:ind w:rightChars="203" w:right="426"/>
              <w:rPr>
                <w:rFonts w:ascii="Times New Roman" w:eastAsia="ＭＳ ゴシック" w:hAnsi="Times New Roman"/>
                <w:sz w:val="22"/>
                <w:szCs w:val="22"/>
              </w:rPr>
            </w:pPr>
          </w:p>
        </w:tc>
      </w:tr>
      <w:tr w:rsidR="00EE7F6E" w:rsidRPr="005C1E74" w14:paraId="1D68F2E7" w14:textId="77777777" w:rsidTr="00B61B10">
        <w:trPr>
          <w:cantSplit/>
          <w:trHeight w:val="510"/>
          <w:jc w:val="center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16423F02" w14:textId="77777777" w:rsidR="00EE7F6E" w:rsidRPr="005C1E74" w:rsidRDefault="00EE7F6E" w:rsidP="00750621">
            <w:pPr>
              <w:ind w:leftChars="-47" w:left="-99" w:rightChars="-47" w:right="-99"/>
              <w:jc w:val="center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連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絡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先</w:t>
            </w:r>
          </w:p>
        </w:tc>
        <w:tc>
          <w:tcPr>
            <w:tcW w:w="6663" w:type="dxa"/>
            <w:tcBorders>
              <w:right w:val="single" w:sz="12" w:space="0" w:color="auto"/>
            </w:tcBorders>
            <w:vAlign w:val="center"/>
          </w:tcPr>
          <w:p w14:paraId="42FA750B" w14:textId="71326945" w:rsidR="00EE7F6E" w:rsidRPr="005C1E74" w:rsidRDefault="00EE7F6E" w:rsidP="007B299E">
            <w:pPr>
              <w:ind w:leftChars="38" w:left="80" w:rightChars="203" w:right="426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Times New Roman" w:hint="eastAsia"/>
              </w:rPr>
              <w:t>Tel</w:t>
            </w:r>
            <w:r w:rsidRPr="005C1E74">
              <w:rPr>
                <w:rFonts w:ascii="Times New Roman" w:eastAsia="ＭＳ ゴシック" w:hint="eastAsia"/>
              </w:rPr>
              <w:t>：</w:t>
            </w:r>
            <w:r>
              <w:rPr>
                <w:rFonts w:ascii="Times New Roman" w:eastAsia="ＭＳ ゴシック" w:hint="eastAsia"/>
              </w:rPr>
              <w:t xml:space="preserve">　　　　　　　　　　　　　</w:t>
            </w:r>
            <w:r w:rsidRPr="005C1E74">
              <w:rPr>
                <w:rFonts w:ascii="Times New Roman" w:eastAsia="ＭＳ ゴシック" w:hAnsi="Times New Roman" w:hint="eastAsia"/>
              </w:rPr>
              <w:t>Fax</w:t>
            </w:r>
            <w:r w:rsidRPr="005C1E74">
              <w:rPr>
                <w:rFonts w:ascii="Times New Roman" w:eastAsia="ＭＳ ゴシック" w:hint="eastAsia"/>
              </w:rPr>
              <w:t>：</w:t>
            </w:r>
          </w:p>
        </w:tc>
      </w:tr>
      <w:tr w:rsidR="00E5231F" w:rsidRPr="005C1E74" w14:paraId="44D12A11" w14:textId="77777777" w:rsidTr="00750621">
        <w:trPr>
          <w:cantSplit/>
          <w:trHeight w:val="510"/>
          <w:jc w:val="center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E3B3B78" w14:textId="77777777" w:rsidR="00E5231F" w:rsidRPr="005C1E74" w:rsidRDefault="00E5231F" w:rsidP="00750621">
            <w:pPr>
              <w:ind w:leftChars="124" w:left="260" w:rightChars="-47" w:right="-99"/>
              <w:rPr>
                <w:rFonts w:ascii="Times New Roman" w:eastAsia="ＭＳ ゴシック" w:hAnsi="Times New Roman"/>
              </w:rPr>
            </w:pPr>
          </w:p>
        </w:tc>
        <w:tc>
          <w:tcPr>
            <w:tcW w:w="66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65433C" w14:textId="77777777" w:rsidR="00E5231F" w:rsidRPr="005C1E74" w:rsidRDefault="00E5231F" w:rsidP="00750621">
            <w:pPr>
              <w:ind w:left="81" w:rightChars="203" w:right="426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Times New Roman" w:hint="eastAsia"/>
              </w:rPr>
              <w:t>E-mail</w:t>
            </w:r>
            <w:r w:rsidRPr="005C1E74">
              <w:rPr>
                <w:rFonts w:ascii="Times New Roman" w:eastAsia="ＭＳ ゴシック" w:hint="eastAsia"/>
              </w:rPr>
              <w:t>：</w:t>
            </w:r>
          </w:p>
        </w:tc>
      </w:tr>
      <w:tr w:rsidR="00E5231F" w:rsidRPr="005C1E74" w14:paraId="526BA543" w14:textId="77777777" w:rsidTr="00750621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7"/>
          <w:jc w:val="center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479CC7" w14:textId="77777777" w:rsidR="00E5231F" w:rsidRPr="005C1E74" w:rsidRDefault="00E5231F" w:rsidP="00750621">
            <w:pPr>
              <w:pStyle w:val="HTML0"/>
              <w:ind w:leftChars="-47" w:left="-99" w:rightChars="-47" w:right="-99"/>
              <w:jc w:val="center"/>
              <w:rPr>
                <w:rFonts w:ascii="Times New Roman" w:eastAsia="ＭＳ ゴシック" w:hAnsi="Times New Roman" w:cs="Times New Roman"/>
                <w:sz w:val="21"/>
                <w:szCs w:val="24"/>
              </w:rPr>
            </w:pPr>
            <w:r w:rsidRPr="005C1E74">
              <w:rPr>
                <w:rFonts w:ascii="Times New Roman" w:eastAsia="ＭＳ ゴシック" w:hAnsi="ＭＳ 明朝" w:cs="Times New Roman" w:hint="eastAsia"/>
                <w:sz w:val="21"/>
                <w:szCs w:val="24"/>
              </w:rPr>
              <w:t>備　　考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1564687" w14:textId="77777777" w:rsidR="00E5231F" w:rsidRDefault="00E5231F" w:rsidP="00750621">
            <w:pPr>
              <w:rPr>
                <w:rFonts w:ascii="Times New Roman" w:eastAsia="ＭＳ ゴシック" w:hAnsi="Times New Roman"/>
                <w:sz w:val="20"/>
              </w:rPr>
            </w:pPr>
          </w:p>
          <w:p w14:paraId="65DC606A" w14:textId="77777777" w:rsidR="00E5231F" w:rsidRPr="005C1E74" w:rsidRDefault="00E5231F" w:rsidP="00750621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p w14:paraId="06AFF015" w14:textId="77777777" w:rsidR="00E5231F" w:rsidRPr="005C1E74" w:rsidRDefault="00E5231F" w:rsidP="00E5231F">
      <w:pPr>
        <w:tabs>
          <w:tab w:val="left" w:pos="9000"/>
        </w:tabs>
        <w:spacing w:line="400" w:lineRule="exact"/>
        <w:ind w:left="981" w:rightChars="66" w:right="139"/>
        <w:jc w:val="right"/>
        <w:rPr>
          <w:rFonts w:ascii="Times New Roman" w:eastAsia="ＭＳ ゴシック" w:hAnsi="Times New Roman"/>
          <w:sz w:val="20"/>
        </w:rPr>
      </w:pPr>
      <w:r w:rsidRPr="00B931BB">
        <w:rPr>
          <w:rFonts w:ascii="Times New Roman" w:eastAsia="ＭＳ ゴシック" w:hint="eastAsia"/>
        </w:rPr>
        <w:t>＊</w:t>
      </w:r>
      <w:r w:rsidRPr="005C1E74">
        <w:rPr>
          <w:rFonts w:ascii="Times New Roman" w:eastAsia="ＭＳ ゴシック" w:hint="eastAsia"/>
          <w:sz w:val="20"/>
        </w:rPr>
        <w:t>会員番号が不明の場合はブランクで結構です。</w:t>
      </w:r>
    </w:p>
    <w:p w14:paraId="269A08F5" w14:textId="77777777" w:rsidR="00E5231F" w:rsidRPr="005C1E74" w:rsidRDefault="00E5231F" w:rsidP="00E5231F">
      <w:pPr>
        <w:spacing w:line="240" w:lineRule="exact"/>
        <w:ind w:left="981" w:rightChars="254" w:right="533"/>
        <w:jc w:val="right"/>
        <w:rPr>
          <w:rFonts w:ascii="Times New Roman" w:eastAsia="ＭＳ ゴシック" w:hAnsi="Times New Roman"/>
          <w:sz w:val="20"/>
        </w:rPr>
      </w:pPr>
    </w:p>
    <w:p w14:paraId="7E5662BC" w14:textId="511782DD" w:rsidR="00E5231F" w:rsidRPr="005C1E74" w:rsidRDefault="00E5231F" w:rsidP="00E5231F">
      <w:pPr>
        <w:spacing w:line="360" w:lineRule="exact"/>
        <w:ind w:rightChars="106" w:right="223"/>
        <w:jc w:val="center"/>
        <w:rPr>
          <w:rFonts w:ascii="Times New Roman" w:eastAsia="ＭＳ ゴシック" w:hAnsi="Times New Roman"/>
          <w:sz w:val="24"/>
        </w:rPr>
      </w:pPr>
      <w:r w:rsidRPr="005C1E74">
        <w:rPr>
          <w:rFonts w:ascii="Times New Roman" w:eastAsia="ＭＳ ゴシック" w:hAnsi="ＭＳ Ｐゴシック" w:hint="eastAsia"/>
          <w:sz w:val="24"/>
        </w:rPr>
        <w:t>＊切手</w:t>
      </w:r>
      <w:r w:rsidRPr="005C1E74">
        <w:rPr>
          <w:rFonts w:ascii="Times New Roman" w:eastAsia="ＭＳ ゴシック" w:hAnsi="Times New Roman" w:hint="eastAsia"/>
          <w:sz w:val="24"/>
        </w:rPr>
        <w:t>1</w:t>
      </w:r>
      <w:r w:rsidR="00F53A63">
        <w:rPr>
          <w:rFonts w:ascii="Times New Roman" w:eastAsia="ＭＳ ゴシック" w:hAnsi="Times New Roman" w:hint="eastAsia"/>
          <w:sz w:val="24"/>
        </w:rPr>
        <w:t>80</w:t>
      </w:r>
      <w:r w:rsidRPr="005C1E74">
        <w:rPr>
          <w:rFonts w:ascii="Times New Roman" w:eastAsia="ＭＳ ゴシック" w:hAnsi="ＭＳ Ｐゴシック" w:hint="eastAsia"/>
          <w:sz w:val="24"/>
        </w:rPr>
        <w:t>円分を同封の上、下記送付先まで郵送して下さい。</w:t>
      </w:r>
    </w:p>
    <w:p w14:paraId="5316CE4A" w14:textId="77777777" w:rsidR="00E5231F" w:rsidRPr="005C1E74" w:rsidRDefault="00E5231F" w:rsidP="00E5231F">
      <w:pPr>
        <w:spacing w:line="360" w:lineRule="exact"/>
        <w:ind w:left="1260" w:rightChars="106" w:right="223"/>
        <w:rPr>
          <w:rFonts w:ascii="Times New Roman" w:eastAsia="ＭＳ ゴシック" w:hAnsi="Times New Roman"/>
          <w:b/>
          <w:sz w:val="24"/>
        </w:rPr>
      </w:pPr>
      <w:r w:rsidRPr="005C1E74">
        <w:rPr>
          <w:rFonts w:ascii="Times New Roman" w:eastAsia="ＭＳ ゴシック" w:hAnsi="ＭＳ Ｐゴシック" w:hint="eastAsia"/>
          <w:sz w:val="24"/>
        </w:rPr>
        <w:t>（申込み用紙</w:t>
      </w:r>
      <w:r w:rsidRPr="005C1E74">
        <w:rPr>
          <w:rFonts w:ascii="Times New Roman" w:eastAsia="ＭＳ ゴシック" w:hAnsi="Times New Roman" w:hint="eastAsia"/>
          <w:sz w:val="24"/>
        </w:rPr>
        <w:t>1</w:t>
      </w:r>
      <w:r w:rsidRPr="005C1E74">
        <w:rPr>
          <w:rFonts w:ascii="Times New Roman" w:eastAsia="ＭＳ ゴシック" w:hAnsi="ＭＳ Ｐゴシック" w:hint="eastAsia"/>
          <w:sz w:val="24"/>
        </w:rPr>
        <w:t>枚につき、</w:t>
      </w:r>
      <w:r w:rsidRPr="005C1E74">
        <w:rPr>
          <w:rFonts w:ascii="Times New Roman" w:eastAsia="ＭＳ ゴシック" w:hAnsi="Times New Roman" w:hint="eastAsia"/>
          <w:sz w:val="24"/>
        </w:rPr>
        <w:t>1</w:t>
      </w:r>
      <w:r w:rsidRPr="005C1E74">
        <w:rPr>
          <w:rFonts w:ascii="Times New Roman" w:eastAsia="ＭＳ ゴシック" w:hAnsi="ＭＳ Ｐゴシック" w:hint="eastAsia"/>
          <w:sz w:val="24"/>
        </w:rPr>
        <w:t>名のお申込でお願い致します）。</w:t>
      </w:r>
    </w:p>
    <w:p w14:paraId="2CF4E0CC" w14:textId="77777777" w:rsidR="00E5231F" w:rsidRDefault="00E5231F" w:rsidP="00E5231F">
      <w:pPr>
        <w:tabs>
          <w:tab w:val="left" w:pos="8280"/>
        </w:tabs>
        <w:ind w:rightChars="203" w:right="426" w:firstLineChars="256" w:firstLine="563"/>
        <w:rPr>
          <w:rFonts w:ascii="Times New Roman" w:eastAsia="ＭＳ ゴシック" w:hAnsi="Times New Roman"/>
          <w:sz w:val="22"/>
        </w:rPr>
      </w:pPr>
    </w:p>
    <w:p w14:paraId="4960CBE0" w14:textId="77777777" w:rsidR="00E5231F" w:rsidRPr="005C1E74" w:rsidRDefault="00E5231F" w:rsidP="00E5231F">
      <w:pPr>
        <w:tabs>
          <w:tab w:val="left" w:pos="8280"/>
        </w:tabs>
        <w:ind w:rightChars="203" w:right="426" w:firstLineChars="256" w:firstLine="563"/>
        <w:rPr>
          <w:rFonts w:ascii="Times New Roman" w:eastAsia="ＭＳ ゴシック" w:hAnsi="Times New Roman"/>
          <w:sz w:val="22"/>
        </w:rPr>
      </w:pPr>
    </w:p>
    <w:tbl>
      <w:tblPr>
        <w:tblpPr w:leftFromText="142" w:rightFromText="142" w:vertAnchor="text" w:horzAnchor="margin" w:tblpXSpec="center" w:tblpY="8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5742"/>
      </w:tblGrid>
      <w:tr w:rsidR="00E5231F" w:rsidRPr="005C1E74" w14:paraId="5E63BF24" w14:textId="77777777" w:rsidTr="00750621">
        <w:trPr>
          <w:cantSplit/>
          <w:trHeight w:val="555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A1B15" w14:textId="77777777" w:rsidR="00E5231F" w:rsidRPr="005C1E74" w:rsidRDefault="00E5231F" w:rsidP="00750621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5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6DABC6" w14:textId="3E505EBE" w:rsidR="00E5231F" w:rsidRPr="00EF3F1E" w:rsidRDefault="00734EFA" w:rsidP="00750621">
            <w:pPr>
              <w:rPr>
                <w:rFonts w:ascii="Times New Roman" w:eastAsia="ＭＳ ゴシック" w:hAnsi="ＭＳ Ｐゴシック"/>
              </w:rPr>
            </w:pPr>
            <w:r>
              <w:rPr>
                <w:rFonts w:ascii="Times New Roman" w:eastAsia="ＭＳ ゴシック" w:hAnsi="ＭＳ Ｐゴシック" w:hint="eastAsia"/>
              </w:rPr>
              <w:t>20</w:t>
            </w:r>
            <w:r w:rsidR="00B931BB">
              <w:rPr>
                <w:rFonts w:ascii="Times New Roman" w:eastAsia="ＭＳ ゴシック" w:hAnsi="ＭＳ Ｐゴシック"/>
              </w:rPr>
              <w:t>2</w:t>
            </w:r>
            <w:r w:rsidR="00F53A63">
              <w:rPr>
                <w:rFonts w:ascii="Times New Roman" w:eastAsia="ＭＳ ゴシック" w:hAnsi="ＭＳ Ｐゴシック" w:hint="eastAsia"/>
              </w:rPr>
              <w:t>5</w:t>
            </w:r>
            <w:r w:rsidR="00E5231F" w:rsidRPr="005C1E74">
              <w:rPr>
                <w:rFonts w:ascii="Times New Roman" w:eastAsia="ＭＳ ゴシック" w:hAnsi="ＭＳ Ｐゴシック" w:hint="eastAsia"/>
              </w:rPr>
              <w:t>年度</w:t>
            </w:r>
            <w:r w:rsidR="00E5231F"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="00E5231F" w:rsidRPr="005C1E74">
              <w:rPr>
                <w:rFonts w:ascii="Times New Roman" w:eastAsia="ＭＳ ゴシック" w:hAnsi="ＭＳ Ｐゴシック" w:hint="eastAsia"/>
              </w:rPr>
              <w:t>会費</w:t>
            </w:r>
          </w:p>
        </w:tc>
      </w:tr>
      <w:tr w:rsidR="00E5231F" w:rsidRPr="005C1E74" w14:paraId="1A26A2D3" w14:textId="77777777" w:rsidTr="00750621">
        <w:trPr>
          <w:cantSplit/>
          <w:trHeight w:val="555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A8BDB7" w14:textId="77777777" w:rsidR="00E5231F" w:rsidRPr="005C1E74" w:rsidRDefault="00E5231F" w:rsidP="00750621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5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82F610" w14:textId="77777777" w:rsidR="00E5231F" w:rsidRPr="005C1E74" w:rsidRDefault="00E5231F" w:rsidP="00750621">
            <w:pPr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ＭＳ Ｐゴシック" w:hint="eastAsia"/>
              </w:rPr>
              <w:t>切手</w:t>
            </w:r>
          </w:p>
        </w:tc>
      </w:tr>
      <w:tr w:rsidR="00E5231F" w:rsidRPr="005C1E74" w14:paraId="7C1E2A73" w14:textId="77777777" w:rsidTr="00750621">
        <w:trPr>
          <w:cantSplit/>
          <w:trHeight w:val="555"/>
        </w:trPr>
        <w:tc>
          <w:tcPr>
            <w:tcW w:w="6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41386A" w14:textId="6FE720AB" w:rsidR="00E5231F" w:rsidRPr="005C1E74" w:rsidRDefault="00E5231F" w:rsidP="00750621">
            <w:pPr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ＭＳ Ｐゴシック" w:hint="eastAsia"/>
              </w:rPr>
              <w:t xml:space="preserve">受付日　</w:t>
            </w:r>
            <w:r w:rsidRPr="005C1E74">
              <w:rPr>
                <w:rFonts w:ascii="Times New Roman" w:eastAsia="ＭＳ ゴシック" w:hAnsi="Times New Roman" w:hint="eastAsia"/>
              </w:rPr>
              <w:t>20</w:t>
            </w:r>
            <w:r w:rsidR="00B931BB">
              <w:rPr>
                <w:rFonts w:ascii="Times New Roman" w:eastAsia="ＭＳ ゴシック" w:hAnsi="Times New Roman"/>
              </w:rPr>
              <w:t>2</w:t>
            </w:r>
            <w:r w:rsidR="00F53A63">
              <w:rPr>
                <w:rFonts w:ascii="Times New Roman" w:eastAsia="ＭＳ ゴシック" w:hAnsi="Times New Roman" w:hint="eastAsia"/>
              </w:rPr>
              <w:t>5</w:t>
            </w:r>
            <w:r w:rsidRPr="005C1E74">
              <w:rPr>
                <w:rFonts w:ascii="Times New Roman" w:eastAsia="ＭＳ ゴシック" w:hAnsi="ＭＳ Ｐゴシック" w:hint="eastAsia"/>
              </w:rPr>
              <w:t>年　　月　　日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Ansi="ＭＳ Ｐゴシック" w:hint="eastAsia"/>
              </w:rPr>
              <w:t>／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Ansi="ＭＳ Ｐゴシック" w:hint="eastAsia"/>
              </w:rPr>
              <w:t xml:space="preserve">発送日　</w:t>
            </w:r>
            <w:r w:rsidRPr="005C1E74">
              <w:rPr>
                <w:rFonts w:ascii="Times New Roman" w:eastAsia="ＭＳ ゴシック" w:hAnsi="Times New Roman" w:hint="eastAsia"/>
              </w:rPr>
              <w:t>20</w:t>
            </w:r>
            <w:r w:rsidR="00B931BB">
              <w:rPr>
                <w:rFonts w:ascii="Times New Roman" w:eastAsia="ＭＳ ゴシック" w:hAnsi="Times New Roman"/>
              </w:rPr>
              <w:t>2</w:t>
            </w:r>
            <w:r w:rsidR="00F53A63">
              <w:rPr>
                <w:rFonts w:ascii="Times New Roman" w:eastAsia="ＭＳ ゴシック" w:hAnsi="Times New Roman" w:hint="eastAsia"/>
              </w:rPr>
              <w:t>5</w:t>
            </w:r>
            <w:r w:rsidRPr="005C1E74">
              <w:rPr>
                <w:rFonts w:ascii="Times New Roman" w:eastAsia="ＭＳ ゴシック" w:hAnsi="ＭＳ Ｐゴシック" w:hint="eastAsia"/>
              </w:rPr>
              <w:t>年　　月　　日</w:t>
            </w:r>
          </w:p>
        </w:tc>
      </w:tr>
    </w:tbl>
    <w:p w14:paraId="2C4F65DB" w14:textId="6D1CB093" w:rsidR="00E5231F" w:rsidRPr="005C1E74" w:rsidRDefault="008C3B2C" w:rsidP="00E5231F">
      <w:pPr>
        <w:spacing w:line="600" w:lineRule="exact"/>
        <w:ind w:rightChars="203" w:right="426" w:firstLineChars="200" w:firstLine="400"/>
        <w:jc w:val="center"/>
        <w:rPr>
          <w:rFonts w:ascii="Times New Roman" w:eastAsia="ＭＳ ゴシック" w:hAnsi="Times New Roman"/>
          <w:sz w:val="22"/>
        </w:rPr>
      </w:pPr>
      <w:r w:rsidRPr="005C1E74">
        <w:rPr>
          <w:rFonts w:ascii="Times New Roman" w:eastAsia="ＭＳ ゴシック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1E032" wp14:editId="173526C2">
                <wp:simplePos x="0" y="0"/>
                <wp:positionH relativeFrom="column">
                  <wp:posOffset>269240</wp:posOffset>
                </wp:positionH>
                <wp:positionV relativeFrom="paragraph">
                  <wp:posOffset>6985</wp:posOffset>
                </wp:positionV>
                <wp:extent cx="342900" cy="1271270"/>
                <wp:effectExtent l="0" t="3810" r="1270" b="127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11C1C" w14:textId="77777777" w:rsidR="00E5231F" w:rsidRDefault="00E5231F" w:rsidP="00E5231F">
                            <w:pPr>
                              <w:rPr>
                                <w:rFonts w:eastAsia="ＭＳ Ｐ明朝"/>
                              </w:rPr>
                            </w:pPr>
                            <w:r>
                              <w:rPr>
                                <w:rFonts w:eastAsia="ＭＳ Ｐ明朝" w:hint="eastAsia"/>
                              </w:rPr>
                              <w:t>事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務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局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使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用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1E03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1.2pt;margin-top:.55pt;width:27pt;height:100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" filled="f" stroked="f">
                <v:textbox style="layout-flow:vertical-ideographic">
                  <w:txbxContent>
                    <w:p w14:paraId="77111C1C" w14:textId="77777777" w:rsidR="00E5231F" w:rsidRDefault="00E5231F" w:rsidP="00E5231F">
                      <w:pPr>
                        <w:rPr>
                          <w:rFonts w:eastAsia="ＭＳ Ｐ明朝"/>
                        </w:rPr>
                      </w:pPr>
                      <w:r>
                        <w:rPr>
                          <w:rFonts w:eastAsia="ＭＳ Ｐ明朝" w:hint="eastAsia"/>
                        </w:rPr>
                        <w:t>事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務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局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使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用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7D034192" w14:textId="77777777" w:rsidR="00E5231F" w:rsidRPr="005C1E74" w:rsidRDefault="00E5231F" w:rsidP="00E5231F">
      <w:pPr>
        <w:spacing w:line="600" w:lineRule="exact"/>
        <w:ind w:rightChars="203" w:right="426" w:firstLineChars="200" w:firstLine="440"/>
        <w:rPr>
          <w:rFonts w:ascii="Times New Roman" w:eastAsia="ＭＳ ゴシック" w:hAnsi="Times New Roman"/>
          <w:sz w:val="22"/>
        </w:rPr>
      </w:pPr>
    </w:p>
    <w:p w14:paraId="00F77508" w14:textId="77777777" w:rsidR="00E5231F" w:rsidRPr="005C1E74" w:rsidRDefault="00E5231F" w:rsidP="00E5231F">
      <w:pPr>
        <w:tabs>
          <w:tab w:val="left" w:pos="8280"/>
        </w:tabs>
        <w:spacing w:line="600" w:lineRule="exact"/>
        <w:ind w:rightChars="203" w:right="426"/>
        <w:rPr>
          <w:rFonts w:ascii="Times New Roman" w:eastAsia="ＭＳ ゴシック" w:hAnsi="Times New Roman"/>
          <w:sz w:val="22"/>
        </w:rPr>
      </w:pPr>
    </w:p>
    <w:p w14:paraId="3051521B" w14:textId="77777777" w:rsidR="00E5231F" w:rsidRPr="005C1E74" w:rsidRDefault="00E5231F" w:rsidP="00E5231F">
      <w:pPr>
        <w:tabs>
          <w:tab w:val="left" w:pos="8100"/>
        </w:tabs>
        <w:rPr>
          <w:rFonts w:ascii="Times New Roman" w:eastAsia="ＭＳ ゴシック" w:hAnsi="Times New Roman"/>
          <w:sz w:val="22"/>
        </w:rPr>
      </w:pPr>
    </w:p>
    <w:p w14:paraId="3AC79101" w14:textId="77777777" w:rsidR="00E5231F" w:rsidRPr="00906C69" w:rsidRDefault="00E5231F" w:rsidP="00E5231F">
      <w:pPr>
        <w:rPr>
          <w:rFonts w:ascii="ＭＳ Ｐゴシック" w:eastAsia="ＭＳ Ｐゴシック" w:hAnsi="ＭＳ Ｐゴシック"/>
          <w:sz w:val="22"/>
        </w:rPr>
      </w:pPr>
    </w:p>
    <w:p w14:paraId="1512A560" w14:textId="1B67DA2C" w:rsidR="00E5231F" w:rsidRDefault="008C3B2C" w:rsidP="00E5231F">
      <w:pPr>
        <w:tabs>
          <w:tab w:val="left" w:pos="8100"/>
        </w:tabs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29A1A" wp14:editId="639D0F7B">
                <wp:simplePos x="0" y="0"/>
                <wp:positionH relativeFrom="column">
                  <wp:posOffset>2125980</wp:posOffset>
                </wp:positionH>
                <wp:positionV relativeFrom="paragraph">
                  <wp:posOffset>83185</wp:posOffset>
                </wp:positionV>
                <wp:extent cx="3137535" cy="1263650"/>
                <wp:effectExtent l="7620" t="10160" r="7620" b="1206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7535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EA512D" w14:textId="77777777" w:rsidR="00E5231F" w:rsidRDefault="00E5231F" w:rsidP="00E5231F">
                            <w:pPr>
                              <w:spacing w:line="360" w:lineRule="exact"/>
                              <w:ind w:leftChars="40" w:left="84" w:right="-134"/>
                              <w:suppressOverlap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600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8441</w:t>
                            </w:r>
                          </w:p>
                          <w:p w14:paraId="21392363" w14:textId="77777777" w:rsidR="00E5231F" w:rsidRDefault="00E5231F" w:rsidP="00E5231F">
                            <w:pPr>
                              <w:spacing w:line="360" w:lineRule="exact"/>
                              <w:ind w:leftChars="40" w:left="84"/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京都市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下京区新町通四条下る四条町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343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番地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  <w:p w14:paraId="280F4025" w14:textId="77777777" w:rsidR="00E5231F" w:rsidRDefault="00E5231F" w:rsidP="00E5231F">
                            <w:pPr>
                              <w:spacing w:line="360" w:lineRule="exact"/>
                              <w:ind w:leftChars="40" w:left="84"/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タカクラビル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階</w:t>
                            </w:r>
                          </w:p>
                          <w:p w14:paraId="6C1C813D" w14:textId="77777777" w:rsidR="00E5231F" w:rsidRDefault="00E5231F" w:rsidP="00E5231F">
                            <w:pPr>
                              <w:spacing w:line="100" w:lineRule="exact"/>
                              <w:ind w:leftChars="53" w:left="111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1C96EB09" w14:textId="77777777" w:rsidR="00E5231F" w:rsidRDefault="00E5231F" w:rsidP="00E5231F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本内分泌学会専門医認定部会事務局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29A1A" id="Text Box 30" o:spid="_x0000_s1027" type="#_x0000_t202" style="position:absolute;left:0;text-align:left;margin-left:167.4pt;margin-top:6.55pt;width:247.05pt;height:9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" strokeweight=".5pt">
                <v:stroke dashstyle="1 1" endcap="round"/>
                <v:textbox>
                  <w:txbxContent>
                    <w:p w14:paraId="7DEA512D" w14:textId="77777777" w:rsidR="00E5231F" w:rsidRDefault="00E5231F" w:rsidP="00E5231F">
                      <w:pPr>
                        <w:spacing w:line="360" w:lineRule="exact"/>
                        <w:ind w:leftChars="40" w:left="84" w:right="-134"/>
                        <w:suppressOverlap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600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-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8441</w:t>
                      </w:r>
                    </w:p>
                    <w:p w14:paraId="21392363" w14:textId="77777777" w:rsidR="00E5231F" w:rsidRDefault="00E5231F" w:rsidP="00E5231F">
                      <w:pPr>
                        <w:spacing w:line="360" w:lineRule="exact"/>
                        <w:ind w:leftChars="40" w:left="84"/>
                        <w:suppressOverlap/>
                        <w:rPr>
                          <w:sz w:val="24"/>
                        </w:rPr>
                      </w:pPr>
                      <w:r>
                        <w:rPr>
                          <w:sz w:val="22"/>
                        </w:rPr>
                        <w:t>京都市</w:t>
                      </w:r>
                      <w:r>
                        <w:rPr>
                          <w:rFonts w:hint="eastAsia"/>
                          <w:sz w:val="22"/>
                        </w:rPr>
                        <w:t>下京区新町通四条下る四条町</w:t>
                      </w:r>
                      <w:r>
                        <w:rPr>
                          <w:rFonts w:hint="eastAsia"/>
                          <w:sz w:val="22"/>
                        </w:rPr>
                        <w:t>343</w:t>
                      </w:r>
                      <w:r>
                        <w:rPr>
                          <w:rFonts w:hint="eastAsia"/>
                          <w:sz w:val="22"/>
                        </w:rPr>
                        <w:t>番地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</w:p>
                    <w:p w14:paraId="280F4025" w14:textId="77777777" w:rsidR="00E5231F" w:rsidRDefault="00E5231F" w:rsidP="00E5231F">
                      <w:pPr>
                        <w:spacing w:line="360" w:lineRule="exact"/>
                        <w:ind w:leftChars="40" w:left="84"/>
                        <w:suppressOverlap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タカクラビル</w:t>
                      </w:r>
                      <w:r>
                        <w:rPr>
                          <w:rFonts w:hint="eastAsia"/>
                          <w:sz w:val="22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</w:rPr>
                        <w:t>階</w:t>
                      </w:r>
                    </w:p>
                    <w:p w14:paraId="6C1C813D" w14:textId="77777777" w:rsidR="00E5231F" w:rsidRDefault="00E5231F" w:rsidP="00E5231F">
                      <w:pPr>
                        <w:spacing w:line="100" w:lineRule="exact"/>
                        <w:ind w:leftChars="53" w:left="111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</w:p>
                    <w:p w14:paraId="1C96EB09" w14:textId="77777777" w:rsidR="00E5231F" w:rsidRDefault="00E5231F" w:rsidP="00E5231F">
                      <w:pPr>
                        <w:jc w:val="center"/>
                      </w:pPr>
                      <w:r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日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本内分泌学会専門医認定部会事務局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99EE3A3" wp14:editId="1CC0FB2F">
                <wp:simplePos x="0" y="0"/>
                <wp:positionH relativeFrom="column">
                  <wp:posOffset>68580</wp:posOffset>
                </wp:positionH>
                <wp:positionV relativeFrom="paragraph">
                  <wp:posOffset>83185</wp:posOffset>
                </wp:positionV>
                <wp:extent cx="2057400" cy="635635"/>
                <wp:effectExtent l="0" t="635" r="1905" b="190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D4E459" w14:textId="77777777" w:rsidR="00E5231F" w:rsidRDefault="00E5231F" w:rsidP="00E5231F">
                            <w:pPr>
                              <w:ind w:firstLineChars="100" w:firstLine="211"/>
                              <w:rPr>
                                <w:rFonts w:eastAsia="ＭＳ ゴシック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ゴシック" w:hint="eastAsia"/>
                                <w:bCs/>
                              </w:rPr>
                              <w:t>送付先→</w:t>
                            </w:r>
                          </w:p>
                          <w:p w14:paraId="7148F7E1" w14:textId="77777777" w:rsidR="00E5231F" w:rsidRPr="00C9227F" w:rsidRDefault="00E5231F" w:rsidP="00E5231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22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（宛名ラベルとしてご使用下さい）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E3A3" id="Text Box 29" o:spid="_x0000_s1028" type="#_x0000_t202" style="position:absolute;left:0;text-align:left;margin-left:5.4pt;margin-top:6.55pt;width:162pt;height:5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" stroked="f">
                <v:textbox>
                  <w:txbxContent>
                    <w:p w14:paraId="3BD4E459" w14:textId="77777777" w:rsidR="00E5231F" w:rsidRDefault="00E5231F" w:rsidP="00E5231F">
                      <w:pPr>
                        <w:ind w:firstLineChars="100" w:firstLine="211"/>
                        <w:rPr>
                          <w:rFonts w:eastAsia="ＭＳ ゴシック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　　　　</w:t>
                      </w:r>
                      <w:r>
                        <w:rPr>
                          <w:rFonts w:eastAsia="ＭＳ ゴシック" w:hint="eastAsia"/>
                          <w:bCs/>
                        </w:rPr>
                        <w:t>送付先→</w:t>
                      </w:r>
                    </w:p>
                    <w:p w14:paraId="7148F7E1" w14:textId="77777777" w:rsidR="00E5231F" w:rsidRPr="00C9227F" w:rsidRDefault="00E5231F" w:rsidP="00E5231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9227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（宛名ラベルとしてご使用下さい）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F8FB85D" wp14:editId="69BFED30">
                <wp:simplePos x="0" y="0"/>
                <wp:positionH relativeFrom="column">
                  <wp:posOffset>1285240</wp:posOffset>
                </wp:positionH>
                <wp:positionV relativeFrom="paragraph">
                  <wp:posOffset>7809230</wp:posOffset>
                </wp:positionV>
                <wp:extent cx="2171700" cy="635635"/>
                <wp:effectExtent l="0" t="1905" r="4445" b="635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57981" w14:textId="77777777" w:rsidR="00E5231F" w:rsidRDefault="00E5231F" w:rsidP="00E5231F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送付先→</w:t>
                            </w:r>
                          </w:p>
                          <w:p w14:paraId="7B430EF2" w14:textId="77777777" w:rsidR="00E5231F" w:rsidRDefault="00E5231F" w:rsidP="00E5231F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（よろしければこのまま切り取って</w:t>
                            </w:r>
                          </w:p>
                          <w:p w14:paraId="56A145E2" w14:textId="77777777" w:rsidR="00E5231F" w:rsidRDefault="00E5231F" w:rsidP="00E5231F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宛名ラベルとしてお使いください）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FB85D" id="Text Box 28" o:spid="_x0000_s1029" type="#_x0000_t202" style="position:absolute;left:0;text-align:left;margin-left:101.2pt;margin-top:614.9pt;width:171pt;height:5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" stroked="f">
                <v:textbox>
                  <w:txbxContent>
                    <w:p w14:paraId="03F57981" w14:textId="77777777" w:rsidR="00E5231F" w:rsidRDefault="00E5231F" w:rsidP="00E5231F">
                      <w:pPr>
                        <w:ind w:firstLineChars="100" w:firstLine="211"/>
                      </w:pPr>
                      <w:r>
                        <w:rPr>
                          <w:rFonts w:hint="eastAsia"/>
                          <w:b/>
                        </w:rPr>
                        <w:t xml:space="preserve">　　　　　　　　　送付先→</w:t>
                      </w:r>
                    </w:p>
                    <w:p w14:paraId="7B430EF2" w14:textId="77777777" w:rsidR="00E5231F" w:rsidRDefault="00E5231F" w:rsidP="00E5231F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（よろしければこのまま切り取って</w:t>
                      </w:r>
                    </w:p>
                    <w:p w14:paraId="56A145E2" w14:textId="77777777" w:rsidR="00E5231F" w:rsidRDefault="00E5231F" w:rsidP="00E5231F">
                      <w:pPr>
                        <w:ind w:firstLineChars="100" w:firstLine="180"/>
                      </w:pPr>
                      <w:r>
                        <w:rPr>
                          <w:rFonts w:hint="eastAsia"/>
                          <w:sz w:val="18"/>
                        </w:rPr>
                        <w:t>宛名ラベルとしてお使いください）</w:t>
                      </w:r>
                    </w:p>
                  </w:txbxContent>
                </v:textbox>
              </v:shape>
            </w:pict>
          </mc:Fallback>
        </mc:AlternateContent>
      </w:r>
    </w:p>
    <w:p w14:paraId="075F131E" w14:textId="77777777" w:rsidR="00AC12CE" w:rsidRPr="00E5231F" w:rsidRDefault="00AC12CE" w:rsidP="00E5231F">
      <w:pPr>
        <w:spacing w:line="600" w:lineRule="exact"/>
        <w:ind w:leftChars="85" w:left="178" w:rightChars="106" w:right="223"/>
        <w:rPr>
          <w:sz w:val="22"/>
        </w:rPr>
      </w:pPr>
    </w:p>
    <w:sectPr w:rsidR="00AC12CE" w:rsidRPr="00E5231F" w:rsidSect="008D60DD">
      <w:pgSz w:w="11906" w:h="16838" w:code="9"/>
      <w:pgMar w:top="1418" w:right="1418" w:bottom="1418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5313" w14:textId="77777777" w:rsidR="0081554F" w:rsidRDefault="0081554F" w:rsidP="008D054C">
      <w:r>
        <w:separator/>
      </w:r>
    </w:p>
  </w:endnote>
  <w:endnote w:type="continuationSeparator" w:id="0">
    <w:p w14:paraId="48B9C066" w14:textId="77777777" w:rsidR="0081554F" w:rsidRDefault="0081554F" w:rsidP="008D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7A96" w14:textId="77777777" w:rsidR="0081554F" w:rsidRDefault="0081554F" w:rsidP="008D054C">
      <w:r>
        <w:separator/>
      </w:r>
    </w:p>
  </w:footnote>
  <w:footnote w:type="continuationSeparator" w:id="0">
    <w:p w14:paraId="13591277" w14:textId="77777777" w:rsidR="0081554F" w:rsidRDefault="0081554F" w:rsidP="008D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284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68A41C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F25A4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0405F6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26298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72F4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1C3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8C46C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E30DF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6680D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DA2C93"/>
    <w:multiLevelType w:val="hybridMultilevel"/>
    <w:tmpl w:val="41C0C4BA"/>
    <w:lvl w:ilvl="0" w:tplc="9DD0B56A">
      <w:start w:val="5"/>
      <w:numFmt w:val="bullet"/>
      <w:lvlText w:val="＊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74"/>
    <w:rsid w:val="00015267"/>
    <w:rsid w:val="00105B09"/>
    <w:rsid w:val="00120684"/>
    <w:rsid w:val="001E5808"/>
    <w:rsid w:val="00225689"/>
    <w:rsid w:val="002728AB"/>
    <w:rsid w:val="002C3FC3"/>
    <w:rsid w:val="003156A9"/>
    <w:rsid w:val="00434D62"/>
    <w:rsid w:val="00497D92"/>
    <w:rsid w:val="004F3693"/>
    <w:rsid w:val="0051794A"/>
    <w:rsid w:val="005518CD"/>
    <w:rsid w:val="005C1E74"/>
    <w:rsid w:val="006A52AB"/>
    <w:rsid w:val="006F5E84"/>
    <w:rsid w:val="00734EFA"/>
    <w:rsid w:val="00750621"/>
    <w:rsid w:val="007913AC"/>
    <w:rsid w:val="007A5A44"/>
    <w:rsid w:val="007B299E"/>
    <w:rsid w:val="007F45E6"/>
    <w:rsid w:val="0081554F"/>
    <w:rsid w:val="008A1F20"/>
    <w:rsid w:val="008B1733"/>
    <w:rsid w:val="008C3B2C"/>
    <w:rsid w:val="008D054C"/>
    <w:rsid w:val="008D60DD"/>
    <w:rsid w:val="00906C69"/>
    <w:rsid w:val="009479CC"/>
    <w:rsid w:val="00980AF3"/>
    <w:rsid w:val="009E25FB"/>
    <w:rsid w:val="00A82C8D"/>
    <w:rsid w:val="00AC12CE"/>
    <w:rsid w:val="00B03EFF"/>
    <w:rsid w:val="00B931BB"/>
    <w:rsid w:val="00BF5030"/>
    <w:rsid w:val="00C455C2"/>
    <w:rsid w:val="00C476BF"/>
    <w:rsid w:val="00C9227F"/>
    <w:rsid w:val="00CB1F8E"/>
    <w:rsid w:val="00E36AE4"/>
    <w:rsid w:val="00E5231F"/>
    <w:rsid w:val="00EE7F6E"/>
    <w:rsid w:val="00EF3F1E"/>
    <w:rsid w:val="00F53A63"/>
    <w:rsid w:val="00F73CF4"/>
    <w:rsid w:val="00F7626B"/>
    <w:rsid w:val="00F96E91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A1DD6"/>
  <w15:chartTrackingRefBased/>
  <w15:docId w15:val="{9798E621-1074-43A5-A191-35ED654A5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Revision"/>
    <w:hidden/>
    <w:uiPriority w:val="99"/>
    <w:semiHidden/>
    <w:rsid w:val="007A5A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181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日本内分泌学会内分泌代謝科専門医認定申請書申込用紙</vt:lpstr>
      <vt:lpstr>日本内分泌学会内分泌代謝科専門医認定申請書申込用紙</vt:lpstr>
    </vt:vector>
  </TitlesOfParts>
  <Company>社団法人日本内分泌学会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日本内分泌学会内分泌代謝科専門医認定申請書申込用紙</dc:title>
  <dc:subject/>
  <dc:creator>FMV-1</dc:creator>
  <cp:keywords/>
  <dc:description/>
  <cp:lastModifiedBy>事務局 藤本</cp:lastModifiedBy>
  <cp:revision>2</cp:revision>
  <cp:lastPrinted>2018-02-13T03:02:00Z</cp:lastPrinted>
  <dcterms:created xsi:type="dcterms:W3CDTF">2025-04-03T07:42:00Z</dcterms:created>
  <dcterms:modified xsi:type="dcterms:W3CDTF">2025-04-03T07:42:00Z</dcterms:modified>
</cp:coreProperties>
</file>